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FF3B9" w14:textId="77777777" w:rsidR="003F0C58" w:rsidRDefault="00542C9E">
      <w:r>
        <w:t>Kirche für Familien</w:t>
      </w:r>
    </w:p>
    <w:p w14:paraId="7CBFF317" w14:textId="10EE8987" w:rsidR="004C1703" w:rsidRDefault="003F0C58">
      <w:r>
        <w:rPr>
          <w:i/>
        </w:rPr>
        <w:t>„</w:t>
      </w:r>
      <w:r w:rsidRPr="00646244">
        <w:rPr>
          <w:i/>
        </w:rPr>
        <w:t xml:space="preserve">Familie“ </w:t>
      </w:r>
      <w:r w:rsidRPr="00273749">
        <w:t>ist vielfältig, divers und generationen</w:t>
      </w:r>
      <w:r w:rsidR="00E57225">
        <w:t>verbinde</w:t>
      </w:r>
      <w:r w:rsidRPr="00273749">
        <w:t>nd.</w:t>
      </w:r>
    </w:p>
    <w:p w14:paraId="34C24727" w14:textId="00F75358" w:rsidR="00CE41D3" w:rsidRPr="00CE41D3" w:rsidRDefault="00985953" w:rsidP="00053BCB">
      <w:pPr>
        <w:spacing w:after="0" w:line="276" w:lineRule="auto"/>
        <w:textAlignment w:val="baseline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bCs/>
          <w:bdr w:val="none" w:sz="0" w:space="0" w:color="auto" w:frame="1"/>
          <w:lang w:eastAsia="de-DE"/>
        </w:rPr>
        <w:t>Hier finden Sie</w:t>
      </w:r>
      <w:r w:rsidR="005C0233">
        <w:rPr>
          <w:rFonts w:eastAsia="Times New Roman" w:cstheme="minorHAnsi"/>
          <w:bCs/>
          <w:bdr w:val="none" w:sz="0" w:space="0" w:color="auto" w:frame="1"/>
          <w:lang w:eastAsia="de-DE"/>
        </w:rPr>
        <w:t xml:space="preserve"> </w:t>
      </w:r>
      <w:r w:rsidR="00CE092F">
        <w:rPr>
          <w:rFonts w:eastAsia="Times New Roman" w:cstheme="minorHAnsi"/>
          <w:bCs/>
          <w:bdr w:val="none" w:sz="0" w:space="0" w:color="auto" w:frame="1"/>
          <w:lang w:eastAsia="de-DE"/>
        </w:rPr>
        <w:t>religiöse Bildungsangebote</w:t>
      </w:r>
      <w:r w:rsidR="00CE41D3" w:rsidRPr="00053BCB">
        <w:rPr>
          <w:rFonts w:eastAsia="Times New Roman" w:cstheme="minorHAnsi"/>
          <w:bCs/>
          <w:bdr w:val="none" w:sz="0" w:space="0" w:color="auto" w:frame="1"/>
          <w:lang w:eastAsia="de-DE"/>
        </w:rPr>
        <w:t xml:space="preserve"> für Familien mit Kindern </w:t>
      </w:r>
      <w:r w:rsidR="00B07AD1">
        <w:rPr>
          <w:rFonts w:eastAsia="Times New Roman" w:cstheme="minorHAnsi"/>
          <w:bCs/>
          <w:bdr w:val="none" w:sz="0" w:space="0" w:color="auto" w:frame="1"/>
          <w:lang w:eastAsia="de-DE"/>
        </w:rPr>
        <w:t>vo</w:t>
      </w:r>
      <w:r w:rsidR="00B07AD1" w:rsidRPr="00CE41D3">
        <w:rPr>
          <w:rFonts w:eastAsia="Times New Roman" w:cstheme="minorHAnsi"/>
          <w:lang w:eastAsia="de-DE"/>
        </w:rPr>
        <w:t>n 0 und 12 Jahren</w:t>
      </w:r>
      <w:r w:rsidR="00CE41D3" w:rsidRPr="00053BCB">
        <w:rPr>
          <w:rFonts w:eastAsia="Times New Roman" w:cstheme="minorHAnsi"/>
          <w:bCs/>
          <w:bdr w:val="none" w:sz="0" w:space="0" w:color="auto" w:frame="1"/>
          <w:lang w:eastAsia="de-DE"/>
        </w:rPr>
        <w:t>.</w:t>
      </w:r>
    </w:p>
    <w:p w14:paraId="1C307943" w14:textId="1889C855" w:rsidR="00CE41D3" w:rsidRPr="00CE41D3" w:rsidRDefault="00EE1669" w:rsidP="00053BCB">
      <w:pPr>
        <w:shd w:val="clear" w:color="auto" w:fill="FFFFFF"/>
        <w:spacing w:after="204" w:line="276" w:lineRule="auto"/>
        <w:textAlignment w:val="baseline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Als </w:t>
      </w:r>
      <w:r w:rsidR="00CE41D3" w:rsidRPr="00CE41D3">
        <w:rPr>
          <w:rFonts w:eastAsia="Times New Roman" w:cstheme="minorHAnsi"/>
          <w:lang w:eastAsia="de-DE"/>
        </w:rPr>
        <w:t>Ehren- und Hauptamtliche in Kindertagesstätten, Kirchengemeinden und Schulen</w:t>
      </w:r>
      <w:r>
        <w:rPr>
          <w:rFonts w:eastAsia="Times New Roman" w:cstheme="minorHAnsi"/>
          <w:lang w:eastAsia="de-DE"/>
        </w:rPr>
        <w:t xml:space="preserve"> </w:t>
      </w:r>
      <w:r w:rsidR="00782D51">
        <w:rPr>
          <w:rFonts w:eastAsia="Times New Roman" w:cstheme="minorHAnsi"/>
          <w:lang w:eastAsia="de-DE"/>
        </w:rPr>
        <w:t>bietet diese</w:t>
      </w:r>
      <w:r w:rsidR="00CE41D3" w:rsidRPr="00CE41D3">
        <w:rPr>
          <w:rFonts w:eastAsia="Times New Roman" w:cstheme="minorHAnsi"/>
          <w:lang w:eastAsia="de-DE"/>
        </w:rPr>
        <w:t xml:space="preserve"> Plattform Anregung für </w:t>
      </w:r>
      <w:r w:rsidR="004B21BF">
        <w:rPr>
          <w:rFonts w:eastAsia="Times New Roman" w:cstheme="minorHAnsi"/>
          <w:lang w:eastAsia="de-DE"/>
        </w:rPr>
        <w:t>I</w:t>
      </w:r>
      <w:r w:rsidR="00782D51">
        <w:rPr>
          <w:rFonts w:eastAsia="Times New Roman" w:cstheme="minorHAnsi"/>
          <w:lang w:eastAsia="de-DE"/>
        </w:rPr>
        <w:t>hr</w:t>
      </w:r>
      <w:r w:rsidR="004B21BF">
        <w:rPr>
          <w:rFonts w:eastAsia="Times New Roman" w:cstheme="minorHAnsi"/>
          <w:lang w:eastAsia="de-DE"/>
        </w:rPr>
        <w:t xml:space="preserve"> Engagement.</w:t>
      </w:r>
    </w:p>
    <w:p w14:paraId="0AA8CDDE" w14:textId="50698B6B" w:rsidR="00CE41D3" w:rsidRPr="00CE41D3" w:rsidRDefault="00CE41D3" w:rsidP="00053BCB">
      <w:pPr>
        <w:shd w:val="clear" w:color="auto" w:fill="FFFFFF"/>
        <w:spacing w:after="204" w:line="276" w:lineRule="auto"/>
        <w:textAlignment w:val="baseline"/>
        <w:rPr>
          <w:rFonts w:eastAsia="Times New Roman" w:cstheme="minorHAnsi"/>
          <w:lang w:eastAsia="de-DE"/>
        </w:rPr>
      </w:pPr>
      <w:r w:rsidRPr="00CE41D3">
        <w:rPr>
          <w:rFonts w:eastAsia="Times New Roman" w:cstheme="minorHAnsi"/>
          <w:lang w:eastAsia="de-DE"/>
        </w:rPr>
        <w:t xml:space="preserve">Das hinterlegte Material dürfen Sie gerne nutzen und </w:t>
      </w:r>
      <w:r w:rsidR="002E72A5">
        <w:rPr>
          <w:rFonts w:eastAsia="Times New Roman" w:cstheme="minorHAnsi"/>
          <w:lang w:eastAsia="de-DE"/>
        </w:rPr>
        <w:t>an</w:t>
      </w:r>
      <w:r w:rsidRPr="00CE41D3">
        <w:rPr>
          <w:rFonts w:eastAsia="Times New Roman" w:cstheme="minorHAnsi"/>
          <w:lang w:eastAsia="de-DE"/>
        </w:rPr>
        <w:t xml:space="preserve"> den Bedarf der eigenen Gemeinde/ Einrichtung anpassen. Die Plattform wird kontinuierlich weiterentwickelt – daher freuen wir uns auf Ihre Anregungen, damit andere davon profitieren.</w:t>
      </w:r>
    </w:p>
    <w:p w14:paraId="08EE7EEA" w14:textId="6EE13899" w:rsidR="00CE41D3" w:rsidRPr="00CE41D3" w:rsidRDefault="00CE41D3" w:rsidP="00053BCB">
      <w:pPr>
        <w:shd w:val="clear" w:color="auto" w:fill="FFFFFF"/>
        <w:spacing w:before="204" w:after="204" w:line="276" w:lineRule="auto"/>
        <w:textAlignment w:val="baseline"/>
        <w:rPr>
          <w:rFonts w:eastAsia="Times New Roman" w:cstheme="minorHAnsi"/>
          <w:lang w:eastAsia="de-DE"/>
        </w:rPr>
      </w:pPr>
      <w:r w:rsidRPr="00CE41D3">
        <w:rPr>
          <w:rFonts w:eastAsia="Times New Roman" w:cstheme="minorHAnsi"/>
          <w:lang w:eastAsia="de-DE"/>
        </w:rPr>
        <w:t xml:space="preserve">Wir wünschen Ihnen viel </w:t>
      </w:r>
      <w:r w:rsidR="00527F62">
        <w:rPr>
          <w:rFonts w:eastAsia="Times New Roman" w:cstheme="minorHAnsi"/>
          <w:lang w:eastAsia="de-DE"/>
        </w:rPr>
        <w:t>Freude</w:t>
      </w:r>
      <w:r w:rsidRPr="00CE41D3">
        <w:rPr>
          <w:rFonts w:eastAsia="Times New Roman" w:cstheme="minorHAnsi"/>
          <w:lang w:eastAsia="de-DE"/>
        </w:rPr>
        <w:t xml:space="preserve"> und Inspiration!</w:t>
      </w:r>
    </w:p>
    <w:p w14:paraId="16855FEF" w14:textId="07BADA77" w:rsidR="00932154" w:rsidRPr="003A61FE" w:rsidRDefault="003A61FE" w:rsidP="00053BCB">
      <w:pPr>
        <w:spacing w:line="276" w:lineRule="auto"/>
        <w:rPr>
          <w:color w:val="FF0000"/>
        </w:rPr>
      </w:pPr>
      <w:r w:rsidRPr="003A61FE">
        <w:rPr>
          <w:color w:val="FF0000"/>
        </w:rPr>
        <w:t>DIES NOCH NICHT (kommt evtl. später als O-Ton)</w:t>
      </w:r>
    </w:p>
    <w:p w14:paraId="45DFAC5A" w14:textId="5E03E5A0" w:rsidR="00CE41D3" w:rsidRPr="00CC22E1" w:rsidRDefault="00932154" w:rsidP="00053BCB">
      <w:pPr>
        <w:spacing w:line="276" w:lineRule="auto"/>
        <w:rPr>
          <w:color w:val="FF0000"/>
        </w:rPr>
      </w:pPr>
      <w:r w:rsidRPr="00CC22E1">
        <w:rPr>
          <w:color w:val="FF0000"/>
        </w:rPr>
        <w:t>Möglicher Text unterhalb der Grafiken</w:t>
      </w:r>
      <w:r w:rsidR="002D1408" w:rsidRPr="00CC22E1">
        <w:rPr>
          <w:color w:val="FF0000"/>
        </w:rPr>
        <w:t xml:space="preserve"> </w:t>
      </w:r>
      <w:r w:rsidR="002D1408" w:rsidRPr="00CC22E1">
        <w:rPr>
          <w:rStyle w:val="normaltextrun"/>
          <w:rFonts w:ascii="Calibri" w:hAnsi="Calibri" w:cs="Calibri"/>
          <w:color w:val="FF0000"/>
          <w:bdr w:val="none" w:sz="0" w:space="0" w:color="auto" w:frame="1"/>
        </w:rPr>
        <w:t>(statt: wichtige Mitteilungen)</w:t>
      </w:r>
      <w:r w:rsidR="00CC22E1" w:rsidRPr="00CC22E1">
        <w:rPr>
          <w:rStyle w:val="normaltextrun"/>
          <w:rFonts w:ascii="Calibri" w:hAnsi="Calibri" w:cs="Calibri"/>
          <w:color w:val="FF0000"/>
          <w:bdr w:val="none" w:sz="0" w:space="0" w:color="auto" w:frame="1"/>
        </w:rPr>
        <w:t xml:space="preserve"> Wichtige Mitteilungen = weg!</w:t>
      </w:r>
    </w:p>
    <w:p w14:paraId="18C6A70A" w14:textId="7E942E2D" w:rsidR="00542C9E" w:rsidRPr="00CC22E1" w:rsidRDefault="00FF6930" w:rsidP="00053BCB">
      <w:pPr>
        <w:spacing w:line="276" w:lineRule="auto"/>
        <w:rPr>
          <w:color w:val="FF0000"/>
        </w:rPr>
      </w:pPr>
      <w:r w:rsidRPr="00CC22E1">
        <w:rPr>
          <w:i/>
          <w:color w:val="FF0000"/>
        </w:rPr>
        <w:t>„</w:t>
      </w:r>
      <w:r w:rsidR="009F088F" w:rsidRPr="00CC22E1">
        <w:rPr>
          <w:i/>
          <w:color w:val="FF0000"/>
        </w:rPr>
        <w:t>I</w:t>
      </w:r>
      <w:r w:rsidR="00E729A4" w:rsidRPr="00CC22E1">
        <w:rPr>
          <w:i/>
          <w:color w:val="FF0000"/>
        </w:rPr>
        <w:t>ch</w:t>
      </w:r>
      <w:r w:rsidR="009F088F" w:rsidRPr="00CC22E1">
        <w:rPr>
          <w:i/>
          <w:color w:val="FF0000"/>
        </w:rPr>
        <w:t xml:space="preserve"> habe</w:t>
      </w:r>
      <w:r w:rsidR="00E729A4" w:rsidRPr="00CC22E1">
        <w:rPr>
          <w:i/>
          <w:color w:val="FF0000"/>
        </w:rPr>
        <w:t xml:space="preserve"> gefunden</w:t>
      </w:r>
      <w:r w:rsidR="00034942" w:rsidRPr="00CC22E1">
        <w:rPr>
          <w:i/>
          <w:color w:val="FF0000"/>
        </w:rPr>
        <w:t>, was ich brauche!</w:t>
      </w:r>
      <w:r w:rsidR="004E0191" w:rsidRPr="00CC22E1">
        <w:rPr>
          <w:i/>
          <w:color w:val="FF0000"/>
        </w:rPr>
        <w:t>“</w:t>
      </w:r>
      <w:r w:rsidR="004E0191" w:rsidRPr="00CC22E1">
        <w:rPr>
          <w:color w:val="FF0000"/>
        </w:rPr>
        <w:t>, freut sich die Erzieherin Linda Graf* (*Name frei ausgedacht)</w:t>
      </w:r>
      <w:r w:rsidR="00034942" w:rsidRPr="00CC22E1">
        <w:rPr>
          <w:color w:val="FF0000"/>
        </w:rPr>
        <w:t xml:space="preserve">. </w:t>
      </w:r>
      <w:r w:rsidR="00B7661E" w:rsidRPr="00CC22E1">
        <w:rPr>
          <w:color w:val="FF0000"/>
        </w:rPr>
        <w:t xml:space="preserve">Sie war auf der Suche nach Angeboten für </w:t>
      </w:r>
      <w:r w:rsidR="00892396" w:rsidRPr="00CC22E1">
        <w:rPr>
          <w:color w:val="FF0000"/>
        </w:rPr>
        <w:t xml:space="preserve">die </w:t>
      </w:r>
      <w:r w:rsidR="00AE15E4" w:rsidRPr="00CC22E1">
        <w:rPr>
          <w:color w:val="FF0000"/>
        </w:rPr>
        <w:t xml:space="preserve">Schulkinder ihrer Kindertagesstätte. </w:t>
      </w:r>
      <w:r w:rsidR="0021241C" w:rsidRPr="00CC22E1">
        <w:rPr>
          <w:color w:val="FF0000"/>
        </w:rPr>
        <w:t>Gefunden hat sie die Schultüten-Aktion de</w:t>
      </w:r>
      <w:r w:rsidR="00804047" w:rsidRPr="00CC22E1">
        <w:rPr>
          <w:color w:val="FF0000"/>
        </w:rPr>
        <w:t xml:space="preserve">s Evangelischen Literaturportals. Übersichtlich angeordnet </w:t>
      </w:r>
      <w:r w:rsidR="007B5009" w:rsidRPr="00CC22E1">
        <w:rPr>
          <w:color w:val="FF0000"/>
        </w:rPr>
        <w:t>kann sie sich einen schnellen Überblick verschaffen</w:t>
      </w:r>
      <w:r w:rsidR="00B964D3" w:rsidRPr="00CC22E1">
        <w:rPr>
          <w:color w:val="FF0000"/>
        </w:rPr>
        <w:t>. Am Ende stehen die Kontaktdaten und weiterführende Links.</w:t>
      </w:r>
      <w:r w:rsidR="000F058E" w:rsidRPr="00CC22E1">
        <w:rPr>
          <w:color w:val="FF0000"/>
        </w:rPr>
        <w:t xml:space="preserve"> </w:t>
      </w:r>
      <w:r w:rsidR="000F058E" w:rsidRPr="00CC22E1">
        <w:rPr>
          <w:i/>
          <w:color w:val="FF0000"/>
        </w:rPr>
        <w:t>„Super“</w:t>
      </w:r>
      <w:r w:rsidR="000F058E" w:rsidRPr="00CC22E1">
        <w:rPr>
          <w:color w:val="FF0000"/>
        </w:rPr>
        <w:t>, sagt sich Linda und klickt gleich noch auf ein</w:t>
      </w:r>
      <w:r w:rsidR="0078254B" w:rsidRPr="00CC22E1">
        <w:rPr>
          <w:color w:val="FF0000"/>
        </w:rPr>
        <w:t xml:space="preserve">en weiteren Button: </w:t>
      </w:r>
      <w:r w:rsidR="0078254B" w:rsidRPr="00CC22E1">
        <w:rPr>
          <w:i/>
          <w:color w:val="FF0000"/>
        </w:rPr>
        <w:t>„</w:t>
      </w:r>
      <w:r w:rsidR="002A6C50" w:rsidRPr="00CC22E1">
        <w:rPr>
          <w:i/>
          <w:color w:val="FF0000"/>
        </w:rPr>
        <w:t>D</w:t>
      </w:r>
      <w:r w:rsidR="0078254B" w:rsidRPr="00CC22E1">
        <w:rPr>
          <w:i/>
          <w:color w:val="FF0000"/>
        </w:rPr>
        <w:t xml:space="preserve">as </w:t>
      </w:r>
      <w:proofErr w:type="spellStart"/>
      <w:r w:rsidR="0078254B" w:rsidRPr="00CC22E1">
        <w:rPr>
          <w:i/>
          <w:color w:val="FF0000"/>
        </w:rPr>
        <w:t>PapaMobil</w:t>
      </w:r>
      <w:proofErr w:type="spellEnd"/>
      <w:r w:rsidR="0078254B" w:rsidRPr="00CC22E1">
        <w:rPr>
          <w:i/>
          <w:color w:val="FF0000"/>
        </w:rPr>
        <w:t xml:space="preserve"> is</w:t>
      </w:r>
      <w:r w:rsidR="00EE3B69" w:rsidRPr="00CC22E1">
        <w:rPr>
          <w:i/>
          <w:color w:val="FF0000"/>
        </w:rPr>
        <w:t xml:space="preserve">t eine klasse Idee für meine Kollegin </w:t>
      </w:r>
      <w:r w:rsidR="00E74939" w:rsidRPr="00CC22E1">
        <w:rPr>
          <w:i/>
          <w:color w:val="FF0000"/>
        </w:rPr>
        <w:t>Sabrina. Das zeige ich ihr gleich mal.“</w:t>
      </w:r>
    </w:p>
    <w:p w14:paraId="63309D76" w14:textId="69DAD952" w:rsidR="003D3CDF" w:rsidRDefault="003D3CDF" w:rsidP="00053BCB">
      <w:pPr>
        <w:spacing w:line="276" w:lineRule="auto"/>
      </w:pPr>
    </w:p>
    <w:p w14:paraId="0BD0090A" w14:textId="1BFD3F68" w:rsidR="00773A89" w:rsidRDefault="00773A89" w:rsidP="00053BCB">
      <w:pPr>
        <w:spacing w:line="276" w:lineRule="auto"/>
      </w:pPr>
      <w:r>
        <w:t>Kontakt:</w:t>
      </w:r>
    </w:p>
    <w:p w14:paraId="3E8E45E0" w14:textId="67A10641" w:rsidR="00074619" w:rsidRDefault="002C2E30" w:rsidP="00074619">
      <w:pPr>
        <w:spacing w:line="276" w:lineRule="auto"/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M</w:t>
      </w:r>
      <w:r w:rsidR="007B25C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öchten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Sie</w:t>
      </w:r>
      <w:r w:rsidR="007B25C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uns ein Feedback zu dieser Homepage</w:t>
      </w:r>
      <w:r w:rsidRPr="002C2E30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geben</w:t>
      </w:r>
      <w:r w:rsidR="007B25C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?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K</w:t>
      </w:r>
      <w:r w:rsidR="00074619">
        <w:t xml:space="preserve">ennen </w:t>
      </w:r>
      <w:r w:rsidR="009E0B77">
        <w:t xml:space="preserve">Sie </w:t>
      </w:r>
      <w:r w:rsidR="00D06941">
        <w:t xml:space="preserve">empfehlenswerte </w:t>
      </w:r>
      <w:r w:rsidR="00074619">
        <w:t xml:space="preserve">Angebote für Familien mit Kindern im kirchlichen Kontext? Nehmen Sie Kontakt mit uns auf. </w:t>
      </w:r>
    </w:p>
    <w:p w14:paraId="59AA28A8" w14:textId="0B640A3B" w:rsidR="00684D27" w:rsidRDefault="007C5DE8" w:rsidP="00074619">
      <w:pPr>
        <w:spacing w:line="276" w:lineRule="auto"/>
      </w:pPr>
      <w:r>
        <w:t>Torge Peterson</w:t>
      </w:r>
      <w:r w:rsidR="00CC22E1">
        <w:t xml:space="preserve">, </w:t>
      </w:r>
      <w:r w:rsidR="00044B4D">
        <w:t xml:space="preserve">Landeskirchenamt, Referat Kinder- und Jugendarbeit, Tel. 0561-9378-228, </w:t>
      </w:r>
      <w:hyperlink r:id="rId10" w:history="1">
        <w:r w:rsidR="001416BE" w:rsidRPr="008B40F2">
          <w:rPr>
            <w:rStyle w:val="Hyperlink"/>
          </w:rPr>
          <w:t>gemeinsam@kirche-fuer-familien.de</w:t>
        </w:r>
      </w:hyperlink>
    </w:p>
    <w:p w14:paraId="5D763C37" w14:textId="77777777" w:rsidR="00773A89" w:rsidRDefault="00773A89" w:rsidP="00053BCB">
      <w:pPr>
        <w:spacing w:line="276" w:lineRule="auto"/>
      </w:pPr>
    </w:p>
    <w:p w14:paraId="081BC369" w14:textId="39A52C15" w:rsidR="003D3CDF" w:rsidRDefault="00936DE3" w:rsidP="003D3CDF">
      <w:r>
        <w:t>Über uns</w:t>
      </w:r>
      <w:r w:rsidR="003D3CDF">
        <w:t>:</w:t>
      </w:r>
      <w:r w:rsidR="001416BE">
        <w:t xml:space="preserve"> </w:t>
      </w:r>
      <w:r w:rsidR="001416BE" w:rsidRPr="0044426A">
        <w:rPr>
          <w:color w:val="FF0000"/>
        </w:rPr>
        <w:t xml:space="preserve">(die </w:t>
      </w:r>
      <w:r w:rsidR="0044426A" w:rsidRPr="0044426A">
        <w:rPr>
          <w:color w:val="FF0000"/>
        </w:rPr>
        <w:t>Einrichtungen jeweils mit Link versehen)</w:t>
      </w:r>
    </w:p>
    <w:p w14:paraId="35878EEF" w14:textId="6A5C1849" w:rsidR="003D3CDF" w:rsidRDefault="00AA622B" w:rsidP="003D3CDF">
      <w:r>
        <w:t>D</w:t>
      </w:r>
      <w:r w:rsidR="00C6224E">
        <w:t>ie</w:t>
      </w:r>
      <w:r w:rsidR="000F7A8E">
        <w:t>se</w:t>
      </w:r>
      <w:r w:rsidR="003D3CDF" w:rsidRPr="001E7B72">
        <w:t xml:space="preserve"> Plattform </w:t>
      </w:r>
      <w:r>
        <w:t xml:space="preserve">wurde </w:t>
      </w:r>
      <w:r w:rsidR="000F7A8E">
        <w:t>von</w:t>
      </w:r>
      <w:r w:rsidR="00DD1E45">
        <w:t xml:space="preserve"> Mitarbeiter*innen </w:t>
      </w:r>
      <w:proofErr w:type="gramStart"/>
      <w:r w:rsidR="00DD1E45">
        <w:t>aus</w:t>
      </w:r>
      <w:r w:rsidR="00801257">
        <w:t xml:space="preserve"> </w:t>
      </w:r>
      <w:r w:rsidR="00DD1E45">
        <w:t>folge</w:t>
      </w:r>
      <w:bookmarkStart w:id="0" w:name="_GoBack"/>
      <w:bookmarkEnd w:id="0"/>
      <w:r w:rsidR="00DD1E45">
        <w:t>nden</w:t>
      </w:r>
      <w:proofErr w:type="gramEnd"/>
      <w:r w:rsidR="00DD1E45">
        <w:t xml:space="preserve"> Einrichtungen</w:t>
      </w:r>
      <w:r w:rsidR="00801257" w:rsidRPr="00801257">
        <w:t xml:space="preserve"> </w:t>
      </w:r>
      <w:r w:rsidR="00801257">
        <w:t>entwickelt</w:t>
      </w:r>
      <w:r w:rsidR="001E7B72">
        <w:t>:</w:t>
      </w:r>
    </w:p>
    <w:p w14:paraId="554EC04D" w14:textId="65683C91" w:rsidR="00C92BCA" w:rsidRDefault="00C92BCA" w:rsidP="001E7B72">
      <w:pPr>
        <w:pStyle w:val="Listenabsatz"/>
        <w:numPr>
          <w:ilvl w:val="0"/>
          <w:numId w:val="1"/>
        </w:numPr>
      </w:pPr>
      <w:r>
        <w:t>Arbeitsstelle Kirche mit Kindern und Familien</w:t>
      </w:r>
      <w:r w:rsidR="009E7AC5">
        <w:t xml:space="preserve"> der EKKW</w:t>
      </w:r>
    </w:p>
    <w:p w14:paraId="5E894E09" w14:textId="77777777" w:rsidR="00F25527" w:rsidRDefault="00F25527" w:rsidP="00F25527">
      <w:pPr>
        <w:pStyle w:val="Listenabsatz"/>
        <w:numPr>
          <w:ilvl w:val="0"/>
          <w:numId w:val="1"/>
        </w:numPr>
      </w:pPr>
      <w:r>
        <w:t xml:space="preserve">Evangelische Kirchengemeinde </w:t>
      </w:r>
      <w:proofErr w:type="spellStart"/>
      <w:r>
        <w:t>Sterzhausen-Caldern</w:t>
      </w:r>
      <w:proofErr w:type="spellEnd"/>
    </w:p>
    <w:p w14:paraId="7D4DA1FA" w14:textId="77777777" w:rsidR="00F25527" w:rsidRDefault="00F25527" w:rsidP="00F25527">
      <w:pPr>
        <w:pStyle w:val="Listenabsatz"/>
        <w:numPr>
          <w:ilvl w:val="0"/>
          <w:numId w:val="1"/>
        </w:numPr>
      </w:pPr>
      <w:r>
        <w:t>Evangelischer Kirchenkreis Kirchhain</w:t>
      </w:r>
    </w:p>
    <w:p w14:paraId="55684A84" w14:textId="21BFC755" w:rsidR="004A24C8" w:rsidRDefault="0042552C" w:rsidP="001E7B72">
      <w:pPr>
        <w:pStyle w:val="Listenabsatz"/>
        <w:numPr>
          <w:ilvl w:val="0"/>
          <w:numId w:val="1"/>
        </w:numPr>
      </w:pPr>
      <w:r>
        <w:t>Evangelische</w:t>
      </w:r>
      <w:r w:rsidR="006963EC">
        <w:t>s</w:t>
      </w:r>
      <w:r>
        <w:t xml:space="preserve"> Kirch</w:t>
      </w:r>
      <w:r w:rsidR="006963EC">
        <w:t xml:space="preserve">spiel </w:t>
      </w:r>
      <w:proofErr w:type="spellStart"/>
      <w:r w:rsidR="00250FB5">
        <w:t>Herleshausen-Nesselröden</w:t>
      </w:r>
      <w:proofErr w:type="spellEnd"/>
    </w:p>
    <w:p w14:paraId="13BCD561" w14:textId="239A993C" w:rsidR="00DA7A83" w:rsidRDefault="00624B2E" w:rsidP="00DA7A83">
      <w:pPr>
        <w:pStyle w:val="Listenabsatz"/>
        <w:numPr>
          <w:ilvl w:val="0"/>
          <w:numId w:val="1"/>
        </w:numPr>
      </w:pPr>
      <w:r>
        <w:t xml:space="preserve">Landesverband </w:t>
      </w:r>
      <w:r w:rsidR="00AC2302">
        <w:t xml:space="preserve">Evangelischer </w:t>
      </w:r>
      <w:r>
        <w:t>Büchereien</w:t>
      </w:r>
      <w:r w:rsidR="00E24E2C">
        <w:t xml:space="preserve"> </w:t>
      </w:r>
      <w:r w:rsidR="00D00153">
        <w:t>Kurhessen-Waldeck</w:t>
      </w:r>
    </w:p>
    <w:p w14:paraId="49A45B12" w14:textId="77777777" w:rsidR="006B2EAA" w:rsidRDefault="006B2EAA" w:rsidP="006B2EAA">
      <w:pPr>
        <w:pStyle w:val="Listenabsatz"/>
        <w:numPr>
          <w:ilvl w:val="0"/>
          <w:numId w:val="1"/>
        </w:numPr>
      </w:pPr>
      <w:r>
        <w:t>Männerarbeit im Referat Erwachsenenbildung der EKKW</w:t>
      </w:r>
    </w:p>
    <w:p w14:paraId="49A79BCC" w14:textId="0E8381EB" w:rsidR="00EC6DF2" w:rsidRDefault="00DA7A83" w:rsidP="00DA7A83">
      <w:pPr>
        <w:pStyle w:val="Listenabsatz"/>
        <w:numPr>
          <w:ilvl w:val="0"/>
          <w:numId w:val="1"/>
        </w:numPr>
      </w:pPr>
      <w:r>
        <w:t>Netzwerk Kirchenpädagogik</w:t>
      </w:r>
      <w:r w:rsidR="00FF1ED3">
        <w:t xml:space="preserve"> der EKKW</w:t>
      </w:r>
    </w:p>
    <w:p w14:paraId="61F95E37" w14:textId="77777777" w:rsidR="00F25527" w:rsidRDefault="00F25527" w:rsidP="00F25527">
      <w:pPr>
        <w:pStyle w:val="Listenabsatz"/>
        <w:numPr>
          <w:ilvl w:val="0"/>
          <w:numId w:val="1"/>
        </w:numPr>
      </w:pPr>
      <w:r>
        <w:t>Referat Kinder- und Jugendarbeit der EKKW</w:t>
      </w:r>
      <w:r w:rsidRPr="006B2EAA">
        <w:t xml:space="preserve"> </w:t>
      </w:r>
    </w:p>
    <w:p w14:paraId="4A85C396" w14:textId="2FA3293C" w:rsidR="00AC2302" w:rsidRDefault="00AC2302" w:rsidP="001E7B72">
      <w:pPr>
        <w:pStyle w:val="Listenabsatz"/>
        <w:numPr>
          <w:ilvl w:val="0"/>
          <w:numId w:val="1"/>
        </w:numPr>
      </w:pPr>
      <w:r>
        <w:t>Religionspädagogisches Institut der EK</w:t>
      </w:r>
      <w:r w:rsidR="00CC3D4D">
        <w:t>KW</w:t>
      </w:r>
      <w:r>
        <w:t xml:space="preserve"> und EK</w:t>
      </w:r>
      <w:r w:rsidR="00CC3D4D">
        <w:t>HN</w:t>
      </w:r>
    </w:p>
    <w:p w14:paraId="57D7E9E3" w14:textId="4AB2BAF1" w:rsidR="00877C26" w:rsidRPr="001E7B72" w:rsidRDefault="006B2EAA" w:rsidP="00774DDD">
      <w:pPr>
        <w:pStyle w:val="Listenabsatz"/>
        <w:numPr>
          <w:ilvl w:val="0"/>
          <w:numId w:val="1"/>
        </w:numPr>
      </w:pPr>
      <w:r>
        <w:lastRenderedPageBreak/>
        <w:t>Verband Evangelischer Tageseinrichtungen für Kinder in Kurhessen-Waldeck e.V.</w:t>
      </w:r>
    </w:p>
    <w:p w14:paraId="5CEB8533" w14:textId="3C0E90D9" w:rsidR="00D62BC2" w:rsidRDefault="00D62BC2"/>
    <w:sectPr w:rsidR="00D62BC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37FB1" w14:textId="77777777" w:rsidR="00895CEB" w:rsidRDefault="00895CEB" w:rsidP="00BC7D68">
      <w:pPr>
        <w:spacing w:after="0" w:line="240" w:lineRule="auto"/>
      </w:pPr>
      <w:r>
        <w:separator/>
      </w:r>
    </w:p>
  </w:endnote>
  <w:endnote w:type="continuationSeparator" w:id="0">
    <w:p w14:paraId="1861FD84" w14:textId="77777777" w:rsidR="00895CEB" w:rsidRDefault="00895CEB" w:rsidP="00BC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63D3" w14:textId="77777777" w:rsidR="00BC7D68" w:rsidRPr="00BC7D68" w:rsidRDefault="00BC7D68" w:rsidP="00BC7D68">
    <w:pPr>
      <w:rPr>
        <w:rFonts w:eastAsiaTheme="minorEastAsia"/>
        <w:noProof/>
        <w:color w:val="1F497D"/>
        <w:sz w:val="16"/>
        <w:szCs w:val="16"/>
        <w:lang w:eastAsia="de-DE"/>
      </w:rPr>
    </w:pPr>
    <w:r w:rsidRPr="00BC7D68">
      <w:rPr>
        <w:rFonts w:eastAsiaTheme="minorEastAsia"/>
        <w:noProof/>
        <w:color w:val="1F497D"/>
        <w:sz w:val="16"/>
        <w:szCs w:val="16"/>
        <w:lang w:eastAsia="de-DE"/>
      </w:rPr>
      <w:t>Torge Peterson, Referat Kinder- und Jugendarbeit, Wilhelmshöher Allee 330, 34131 Kassel</w:t>
    </w:r>
    <w:r>
      <w:rPr>
        <w:rFonts w:eastAsiaTheme="minorEastAsia"/>
        <w:noProof/>
        <w:color w:val="1F497D"/>
        <w:sz w:val="16"/>
        <w:szCs w:val="16"/>
        <w:lang w:eastAsia="de-DE"/>
      </w:rPr>
      <w:t xml:space="preserve">, </w:t>
    </w:r>
    <w:r w:rsidRPr="00BC7D68">
      <w:rPr>
        <w:rFonts w:eastAsiaTheme="minorEastAsia"/>
        <w:noProof/>
        <w:color w:val="1F497D"/>
        <w:sz w:val="16"/>
        <w:szCs w:val="16"/>
        <w:lang w:eastAsia="de-DE"/>
      </w:rPr>
      <w:t>Tel.: 0561 – 9378 228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7A3C" w14:textId="77777777" w:rsidR="00895CEB" w:rsidRDefault="00895CEB" w:rsidP="00BC7D68">
      <w:pPr>
        <w:spacing w:after="0" w:line="240" w:lineRule="auto"/>
      </w:pPr>
      <w:r>
        <w:separator/>
      </w:r>
    </w:p>
  </w:footnote>
  <w:footnote w:type="continuationSeparator" w:id="0">
    <w:p w14:paraId="33A734A6" w14:textId="77777777" w:rsidR="00895CEB" w:rsidRDefault="00895CEB" w:rsidP="00BC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2A06" w14:textId="77777777" w:rsidR="00BC7D68" w:rsidRPr="00BC7D68" w:rsidRDefault="00BC7D68" w:rsidP="00BC7D68">
    <w:pPr>
      <w:jc w:val="right"/>
      <w:rPr>
        <w:rFonts w:eastAsiaTheme="minorEastAsia"/>
        <w:noProof/>
        <w:lang w:eastAsia="de-DE"/>
      </w:rPr>
    </w:pPr>
    <w:r w:rsidRPr="00BC7D68">
      <w:rPr>
        <w:rFonts w:eastAsiaTheme="minorEastAsia"/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20B3CD" wp14:editId="499EADB1">
              <wp:simplePos x="0" y="0"/>
              <wp:positionH relativeFrom="column">
                <wp:posOffset>4182568</wp:posOffset>
              </wp:positionH>
              <wp:positionV relativeFrom="paragraph">
                <wp:posOffset>371253</wp:posOffset>
              </wp:positionV>
              <wp:extent cx="1963184" cy="259080"/>
              <wp:effectExtent l="0" t="0" r="0" b="762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184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1F151" w14:textId="77777777" w:rsidR="00BC7D68" w:rsidRDefault="00BC7D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0B3C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29.35pt;margin-top:29.25pt;width:154.6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" stroked="f">
              <v:textbox>
                <w:txbxContent>
                  <w:p w14:paraId="4C11F151" w14:textId="77777777" w:rsidR="00BC7D68" w:rsidRDefault="00BC7D68"/>
                </w:txbxContent>
              </v:textbox>
            </v:shape>
          </w:pict>
        </mc:Fallback>
      </mc:AlternateContent>
    </w:r>
    <w:r>
      <w:rPr>
        <w:rFonts w:eastAsiaTheme="minorEastAsia"/>
        <w:noProof/>
        <w:color w:val="7030A0"/>
        <w:lang w:eastAsia="de-DE"/>
      </w:rPr>
      <w:drawing>
        <wp:inline distT="0" distB="0" distL="0" distR="0" wp14:anchorId="677A408E" wp14:editId="580B7EF2">
          <wp:extent cx="6035040" cy="1036320"/>
          <wp:effectExtent l="0" t="0" r="3810" b="0"/>
          <wp:docPr id="2" name="Grafik 2" descr="Logo  Ekkw mit str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 Ekkw mit str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6215"/>
    <w:multiLevelType w:val="hybridMultilevel"/>
    <w:tmpl w:val="0DA84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66"/>
    <w:rsid w:val="00034942"/>
    <w:rsid w:val="00041373"/>
    <w:rsid w:val="00044B4D"/>
    <w:rsid w:val="00053BCB"/>
    <w:rsid w:val="00062F66"/>
    <w:rsid w:val="00063C5C"/>
    <w:rsid w:val="00074619"/>
    <w:rsid w:val="0008084E"/>
    <w:rsid w:val="00086A22"/>
    <w:rsid w:val="00087C31"/>
    <w:rsid w:val="000D6807"/>
    <w:rsid w:val="000E46FF"/>
    <w:rsid w:val="000F058E"/>
    <w:rsid w:val="000F7A8E"/>
    <w:rsid w:val="00102D61"/>
    <w:rsid w:val="001416BE"/>
    <w:rsid w:val="001C3056"/>
    <w:rsid w:val="001E7B72"/>
    <w:rsid w:val="001F0CAE"/>
    <w:rsid w:val="002047E7"/>
    <w:rsid w:val="0021241C"/>
    <w:rsid w:val="00242C6F"/>
    <w:rsid w:val="00250FB5"/>
    <w:rsid w:val="00273749"/>
    <w:rsid w:val="00294782"/>
    <w:rsid w:val="002A6C50"/>
    <w:rsid w:val="002C2E30"/>
    <w:rsid w:val="002C7FB5"/>
    <w:rsid w:val="002D1408"/>
    <w:rsid w:val="002E72A5"/>
    <w:rsid w:val="00313B37"/>
    <w:rsid w:val="003473E6"/>
    <w:rsid w:val="00374E8C"/>
    <w:rsid w:val="00392962"/>
    <w:rsid w:val="003A61FE"/>
    <w:rsid w:val="003D04B4"/>
    <w:rsid w:val="003D3CDF"/>
    <w:rsid w:val="003D4050"/>
    <w:rsid w:val="003E3D18"/>
    <w:rsid w:val="003F0C58"/>
    <w:rsid w:val="00421819"/>
    <w:rsid w:val="0042552C"/>
    <w:rsid w:val="0044426A"/>
    <w:rsid w:val="00465989"/>
    <w:rsid w:val="004A24C8"/>
    <w:rsid w:val="004A2715"/>
    <w:rsid w:val="004B21BF"/>
    <w:rsid w:val="004C1126"/>
    <w:rsid w:val="004C1703"/>
    <w:rsid w:val="004E0191"/>
    <w:rsid w:val="004F42CA"/>
    <w:rsid w:val="00510C36"/>
    <w:rsid w:val="00516355"/>
    <w:rsid w:val="00527C8F"/>
    <w:rsid w:val="00527F62"/>
    <w:rsid w:val="005318BE"/>
    <w:rsid w:val="00542C9E"/>
    <w:rsid w:val="00555F7B"/>
    <w:rsid w:val="0058057F"/>
    <w:rsid w:val="005C0233"/>
    <w:rsid w:val="00615F66"/>
    <w:rsid w:val="00622621"/>
    <w:rsid w:val="00624B2E"/>
    <w:rsid w:val="00627B4D"/>
    <w:rsid w:val="00655264"/>
    <w:rsid w:val="0067598C"/>
    <w:rsid w:val="00684D27"/>
    <w:rsid w:val="006963EC"/>
    <w:rsid w:val="006B2EAA"/>
    <w:rsid w:val="006D6908"/>
    <w:rsid w:val="00733716"/>
    <w:rsid w:val="007559D0"/>
    <w:rsid w:val="00757C99"/>
    <w:rsid w:val="00773A89"/>
    <w:rsid w:val="00774DDD"/>
    <w:rsid w:val="0078254B"/>
    <w:rsid w:val="00782D51"/>
    <w:rsid w:val="00792A5E"/>
    <w:rsid w:val="0079535F"/>
    <w:rsid w:val="007A3AE4"/>
    <w:rsid w:val="007B25C9"/>
    <w:rsid w:val="007B5009"/>
    <w:rsid w:val="007C4F0C"/>
    <w:rsid w:val="007C5DE8"/>
    <w:rsid w:val="00801257"/>
    <w:rsid w:val="00804047"/>
    <w:rsid w:val="00811700"/>
    <w:rsid w:val="00877C26"/>
    <w:rsid w:val="00892396"/>
    <w:rsid w:val="00895CEB"/>
    <w:rsid w:val="008A7BE2"/>
    <w:rsid w:val="0091122F"/>
    <w:rsid w:val="00932154"/>
    <w:rsid w:val="00934F66"/>
    <w:rsid w:val="00936DE3"/>
    <w:rsid w:val="00974883"/>
    <w:rsid w:val="00985953"/>
    <w:rsid w:val="009A06FB"/>
    <w:rsid w:val="009E0B77"/>
    <w:rsid w:val="009E670A"/>
    <w:rsid w:val="009E7AC5"/>
    <w:rsid w:val="009F088F"/>
    <w:rsid w:val="009F0C7F"/>
    <w:rsid w:val="00A45F72"/>
    <w:rsid w:val="00A506E3"/>
    <w:rsid w:val="00A7272C"/>
    <w:rsid w:val="00AA622B"/>
    <w:rsid w:val="00AC0031"/>
    <w:rsid w:val="00AC2302"/>
    <w:rsid w:val="00AE15E4"/>
    <w:rsid w:val="00B07AD1"/>
    <w:rsid w:val="00B2785E"/>
    <w:rsid w:val="00B7661E"/>
    <w:rsid w:val="00B82316"/>
    <w:rsid w:val="00B964D3"/>
    <w:rsid w:val="00BB087B"/>
    <w:rsid w:val="00BC7D68"/>
    <w:rsid w:val="00C056E2"/>
    <w:rsid w:val="00C20CAF"/>
    <w:rsid w:val="00C217C5"/>
    <w:rsid w:val="00C267D7"/>
    <w:rsid w:val="00C6224E"/>
    <w:rsid w:val="00C6466C"/>
    <w:rsid w:val="00C83518"/>
    <w:rsid w:val="00C92BCA"/>
    <w:rsid w:val="00CA67DA"/>
    <w:rsid w:val="00CB1DB8"/>
    <w:rsid w:val="00CC22E1"/>
    <w:rsid w:val="00CC3D4D"/>
    <w:rsid w:val="00CE092F"/>
    <w:rsid w:val="00CE41D3"/>
    <w:rsid w:val="00D00153"/>
    <w:rsid w:val="00D06941"/>
    <w:rsid w:val="00D13D77"/>
    <w:rsid w:val="00D16108"/>
    <w:rsid w:val="00D21195"/>
    <w:rsid w:val="00D2748B"/>
    <w:rsid w:val="00D44321"/>
    <w:rsid w:val="00D4608F"/>
    <w:rsid w:val="00D62BC2"/>
    <w:rsid w:val="00DA419E"/>
    <w:rsid w:val="00DA7A83"/>
    <w:rsid w:val="00DB12E5"/>
    <w:rsid w:val="00DB6B21"/>
    <w:rsid w:val="00DD1E45"/>
    <w:rsid w:val="00DD3FD7"/>
    <w:rsid w:val="00E24E2C"/>
    <w:rsid w:val="00E35D85"/>
    <w:rsid w:val="00E57225"/>
    <w:rsid w:val="00E57488"/>
    <w:rsid w:val="00E710C2"/>
    <w:rsid w:val="00E729A4"/>
    <w:rsid w:val="00E74939"/>
    <w:rsid w:val="00EA2547"/>
    <w:rsid w:val="00EB6A54"/>
    <w:rsid w:val="00EC6DF2"/>
    <w:rsid w:val="00EC792E"/>
    <w:rsid w:val="00ED1E5A"/>
    <w:rsid w:val="00EE1669"/>
    <w:rsid w:val="00EE3B69"/>
    <w:rsid w:val="00F115A2"/>
    <w:rsid w:val="00F12750"/>
    <w:rsid w:val="00F25527"/>
    <w:rsid w:val="00F364D7"/>
    <w:rsid w:val="00F564D9"/>
    <w:rsid w:val="00F8260E"/>
    <w:rsid w:val="00FF1ED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A2C21"/>
  <w15:chartTrackingRefBased/>
  <w15:docId w15:val="{F8E7E47E-3998-4004-93A8-AB8BB13F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CE4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D68"/>
  </w:style>
  <w:style w:type="paragraph" w:styleId="Fuzeile">
    <w:name w:val="footer"/>
    <w:basedOn w:val="Standard"/>
    <w:link w:val="FuzeileZchn"/>
    <w:uiPriority w:val="99"/>
    <w:unhideWhenUsed/>
    <w:rsid w:val="00BC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D68"/>
  </w:style>
  <w:style w:type="character" w:styleId="Hyperlink">
    <w:name w:val="Hyperlink"/>
    <w:basedOn w:val="Absatz-Standardschriftart"/>
    <w:uiPriority w:val="99"/>
    <w:unhideWhenUsed/>
    <w:rsid w:val="00BC7D68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41D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E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E41D3"/>
    <w:rPr>
      <w:b/>
      <w:bCs/>
    </w:rPr>
  </w:style>
  <w:style w:type="paragraph" w:styleId="Listenabsatz">
    <w:name w:val="List Paragraph"/>
    <w:basedOn w:val="Standard"/>
    <w:uiPriority w:val="34"/>
    <w:qFormat/>
    <w:rsid w:val="001E7B72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7B25C9"/>
  </w:style>
  <w:style w:type="character" w:styleId="NichtaufgelsteErwhnung">
    <w:name w:val="Unresolved Mention"/>
    <w:basedOn w:val="Absatz-Standardschriftart"/>
    <w:uiPriority w:val="99"/>
    <w:semiHidden/>
    <w:unhideWhenUsed/>
    <w:rsid w:val="00141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55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565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emeinsam@kirche-fuer-familie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ge.Peterson\Documents\Benutzerdefinierte%20Office-Vorlagen\AB_Tor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71E9D0F2AF245A2E290EE325C7A4C" ma:contentTypeVersion="12" ma:contentTypeDescription="Create a new document." ma:contentTypeScope="" ma:versionID="f2bd73a7bdd460010d529f90a2fe9457">
  <xsd:schema xmlns:xsd="http://www.w3.org/2001/XMLSchema" xmlns:xs="http://www.w3.org/2001/XMLSchema" xmlns:p="http://schemas.microsoft.com/office/2006/metadata/properties" xmlns:ns3="7e9b54d7-f6f5-4b27-b1dc-db2a70a8fbf9" xmlns:ns4="8041f0b3-4ad4-4050-94ea-2cb938d4e311" targetNamespace="http://schemas.microsoft.com/office/2006/metadata/properties" ma:root="true" ma:fieldsID="d5cb0ad070ac6cf75a96a0b2947aa93e" ns3:_="" ns4:_="">
    <xsd:import namespace="7e9b54d7-f6f5-4b27-b1dc-db2a70a8fbf9"/>
    <xsd:import namespace="8041f0b3-4ad4-4050-94ea-2cb938d4e3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b54d7-f6f5-4b27-b1dc-db2a70a8f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f0b3-4ad4-4050-94ea-2cb938d4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C805D-ED9A-49FE-B4B6-7A3B6C95E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E7B17-7F51-4471-B6A2-56B1F350D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7C529-27EF-4CA9-9703-644D2F059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b54d7-f6f5-4b27-b1dc-db2a70a8fbf9"/>
    <ds:schemaRef ds:uri="8041f0b3-4ad4-4050-94ea-2cb938d4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AB_Torge.dotx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Torge</dc:creator>
  <cp:keywords/>
  <dc:description/>
  <cp:lastModifiedBy>Peterson, Torge</cp:lastModifiedBy>
  <cp:revision>160</cp:revision>
  <dcterms:created xsi:type="dcterms:W3CDTF">2021-07-21T14:03:00Z</dcterms:created>
  <dcterms:modified xsi:type="dcterms:W3CDTF">2021-08-30T08:40:00Z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0x0101008C271E9D0F2AF245A2E290EE325C7A4C</vt:lpwstr>
  </property>
</Properties>
</file>